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540084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5103"/>
        <w:gridCol w:w="55"/>
        <w:gridCol w:w="374"/>
        <w:gridCol w:w="4958"/>
      </w:tblGrid>
      <w:tr w:rsidR="00B76ABB" w:rsidRPr="00C76C58" w:rsidTr="001F2FC0"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A020C1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 DEL TFG, TFM Y TESIS DOCTORAL</w:t>
            </w:r>
          </w:p>
        </w:tc>
      </w:tr>
      <w:tr w:rsidR="00592BA5" w:rsidRPr="00C76C58" w:rsidTr="001F2FC0">
        <w:trPr>
          <w:trHeight w:val="416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A020C1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AUTOR/A: </w:t>
            </w: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0" w:name="Texto51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0"/>
          </w:p>
        </w:tc>
      </w:tr>
      <w:tr w:rsidR="00592BA5" w:rsidRPr="00C76C58" w:rsidTr="001F2FC0">
        <w:trPr>
          <w:trHeight w:val="416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A020C1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TÍTULO DEL TRABAJO:  </w:t>
            </w: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"/>
          </w:p>
        </w:tc>
      </w:tr>
      <w:tr w:rsidR="00BF76D1" w:rsidRPr="00C76C58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532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BF76D1" w:rsidRPr="004D1B4F" w:rsidRDefault="00BF76D1" w:rsidP="00294DF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>L TUTOR/A O DIRECTOR/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58" w:type="dxa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F76D1" w:rsidRPr="004D1B4F" w:rsidRDefault="00BF76D1" w:rsidP="00294DF1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F76D1" w:rsidRPr="002304C0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158" w:type="dxa"/>
            <w:gridSpan w:val="2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2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Segundo Apellido: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F76D1" w:rsidRPr="002304C0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158" w:type="dxa"/>
            <w:gridSpan w:val="2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Nombre: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F76D1" w:rsidRPr="002304C0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Departamento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: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Centro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98647D" w:rsidRPr="002304C0" w:rsidTr="00BF76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923F5" w:rsidRPr="002304C0" w:rsidRDefault="00BF76D1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VALORACIÓN</w:t>
            </w:r>
            <w:r w:rsidR="00A020C1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DEL TRABAJO O TESIS DOCTORAL</w:t>
            </w:r>
            <w:r w:rsidR="000923F5"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A020C1" w:rsidRPr="002304C0" w:rsidTr="00BF76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A020C1" w:rsidRPr="002304C0" w:rsidRDefault="00BF76D1" w:rsidP="00A020C1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8" w:name="Texto59"/>
            <w:r>
              <w:rPr>
                <w:rStyle w:val="Estilo1"/>
                <w:rFonts w:ascii="Gill Sans MT" w:hAnsi="Gill Sans MT"/>
                <w:b/>
                <w:szCs w:val="16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  <w:szCs w:val="16"/>
              </w:rPr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end"/>
            </w:r>
            <w:bookmarkEnd w:id="8"/>
          </w:p>
        </w:tc>
      </w:tr>
    </w:tbl>
    <w:p w:rsidR="00E96F15" w:rsidRDefault="00E96F15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p w:rsidR="00424267" w:rsidRPr="00956002" w:rsidRDefault="00424267" w:rsidP="005C6DB8">
      <w:pPr>
        <w:tabs>
          <w:tab w:val="left" w:pos="1202"/>
          <w:tab w:val="left" w:pos="6258"/>
        </w:tabs>
        <w:spacing w:before="2400" w:after="120"/>
        <w:outlineLvl w:val="0"/>
        <w:rPr>
          <w:rFonts w:ascii="Palatino Linotype" w:hAnsi="Palatino Linotype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5C6DB8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47A97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[Rellenar según instrucciones de la Oficina de Protección de Datos]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947A97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[Finalidad]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719BF" w:rsidP="00FA15D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bookmarkStart w:id="9" w:name="_GoBack"/>
            <w:bookmarkEnd w:id="9"/>
          </w:p>
        </w:tc>
      </w:tr>
      <w:tr w:rsidR="00223C74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FFFFFF" w:themeFill="background1"/>
          </w:tcPr>
          <w:p w:rsidR="00BD6B74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BD6B74" w:rsidRPr="008C1E92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BD6B74" w:rsidRPr="00561BD2" w:rsidRDefault="00947A97" w:rsidP="00BD6B74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szCs w:val="14"/>
                <w:u w:val="none"/>
              </w:rPr>
            </w:pPr>
            <w:r w:rsidRPr="00947A97">
              <w:rPr>
                <w:rFonts w:ascii="Gill Sans MT" w:hAnsi="Gill Sans MT" w:cs="Arial"/>
                <w:sz w:val="14"/>
                <w:szCs w:val="14"/>
                <w:highlight w:val="lightGray"/>
              </w:rPr>
              <w:t>[enlace</w:t>
            </w:r>
            <w:r w:rsidRPr="00947A97">
              <w:rPr>
                <w:rStyle w:val="Hipervnculo"/>
                <w:rFonts w:ascii="Gill Sans MT" w:hAnsi="Gill Sans MT" w:cs="Arial"/>
                <w:sz w:val="14"/>
                <w:szCs w:val="14"/>
                <w:highlight w:val="lightGray"/>
                <w:u w:val="none"/>
              </w:rPr>
              <w:t xml:space="preserve"> </w:t>
            </w:r>
            <w:r w:rsidRPr="00947A97">
              <w:rPr>
                <w:rStyle w:val="Hipervnculo"/>
                <w:rFonts w:ascii="Gill Sans MT" w:hAnsi="Gill Sans MT" w:cs="Arial"/>
                <w:color w:val="auto"/>
                <w:sz w:val="14"/>
                <w:szCs w:val="14"/>
                <w:highlight w:val="lightGray"/>
                <w:u w:val="none"/>
              </w:rPr>
              <w:t>correspondiente a la página de secretaría general según instrucciones de la Oficina de Protección de Datos]</w:t>
            </w: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00CD" w:rsidRDefault="00B600CD" w:rsidP="00947A97">
      <w:pPr>
        <w:rPr>
          <w:rFonts w:ascii="Palatino Linotype" w:hAnsi="Palatino Linotype"/>
          <w:sz w:val="14"/>
          <w:szCs w:val="14"/>
        </w:rPr>
      </w:pPr>
    </w:p>
    <w:sectPr w:rsidR="00B600CD" w:rsidSect="00475F4A">
      <w:headerReference w:type="default" r:id="rId8"/>
      <w:footerReference w:type="default" r:id="rId9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6E7F76" w:rsidP="003B215F">
          <w:pPr>
            <w:pStyle w:val="Encabezado"/>
            <w:ind w:left="-127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C4BB5B4" wp14:editId="2F869FD8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502920</wp:posOffset>
                    </wp:positionV>
                    <wp:extent cx="1971675" cy="447675"/>
                    <wp:effectExtent l="0" t="0" r="9525" b="9525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167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F76" w:rsidRPr="002C2928" w:rsidRDefault="006E7F76" w:rsidP="006E7F76">
                                <w:pPr>
                                  <w:rPr>
                                    <w:rFonts w:ascii="Palatino Linotype" w:hAnsi="Palatino Linotype"/>
                                    <w:b/>
                                    <w:color w:val="7030A0"/>
                                  </w:rPr>
                                </w:pPr>
                                <w:r w:rsidRPr="002C2928">
                                  <w:rPr>
                                    <w:rFonts w:ascii="Palatino Linotype" w:hAnsi="Palatino Linotype"/>
                                    <w:b/>
                                    <w:color w:val="7030A0"/>
                                  </w:rPr>
                                  <w:t>Vicerrectorado de Igualdad, Inclusión y Compromiso Social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4BB5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3pt;margin-top:39.6pt;width:155.2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" stroked="f">
                    <v:textbox inset="2mm,0,0,0">
                      <w:txbxContent>
                        <w:p w:rsidR="006E7F76" w:rsidRPr="002C2928" w:rsidRDefault="006E7F76" w:rsidP="006E7F76">
                          <w:pPr>
                            <w:rPr>
                              <w:rFonts w:ascii="Palatino Linotype" w:hAnsi="Palatino Linotype"/>
                              <w:b/>
                              <w:color w:val="7030A0"/>
                            </w:rPr>
                          </w:pPr>
                          <w:r w:rsidRPr="002C2928">
                            <w:rPr>
                              <w:rFonts w:ascii="Palatino Linotype" w:hAnsi="Palatino Linotype"/>
                              <w:b/>
                              <w:color w:val="7030A0"/>
                            </w:rPr>
                            <w:t>Vicerrectorado de Igualdad, Inclusión y Compromiso Social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3330F"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2A0EAC" w:rsidRDefault="002A0EAC" w:rsidP="00A020C1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ANEXO </w:t>
          </w:r>
          <w:r w:rsidR="00BF76D1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I</w:t>
          </w: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I</w:t>
          </w:r>
        </w:p>
        <w:p w:rsidR="00BF76D1" w:rsidRDefault="00BF76D1" w:rsidP="00A020C1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INFORME DEL TUTOR/A O DIRECTOR/A</w:t>
          </w:r>
        </w:p>
        <w:p w:rsidR="00823070" w:rsidRPr="00BF76D1" w:rsidRDefault="00A020C1" w:rsidP="00A020C1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</w:pPr>
          <w:r w:rsidRPr="00BF76D1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>II EDICIÓN. PREMIOS DE TFG, TFM Y TESIS DOCTORAL SOBRE IGUALDAD E INCLUSIÓN DE LA UNIVERSIDAD DE GRANADA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877D3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1846"/>
    <w:rsid w:val="001D2BA7"/>
    <w:rsid w:val="001F2FC0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A0EAC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C6DB8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66D69"/>
    <w:rsid w:val="006A50A4"/>
    <w:rsid w:val="006C3CBB"/>
    <w:rsid w:val="006C47F4"/>
    <w:rsid w:val="006C5BB9"/>
    <w:rsid w:val="006E297C"/>
    <w:rsid w:val="006E7F76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56002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020C1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BF76D1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22746"/>
    <w:rsid w:val="00D3643A"/>
    <w:rsid w:val="00D408A3"/>
    <w:rsid w:val="00D4358B"/>
    <w:rsid w:val="00D65611"/>
    <w:rsid w:val="00D74CD4"/>
    <w:rsid w:val="00D92CFC"/>
    <w:rsid w:val="00DB03FC"/>
    <w:rsid w:val="00DC06A2"/>
    <w:rsid w:val="00DC0EF4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E5CEFADE-A0D4-4D87-B705-274D76E9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39814-09C9-46C6-908F-51D6C55A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1</TotalTime>
  <Pages>1</Pages>
  <Words>142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1159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Agustin Andres Fernandez Navarro</cp:lastModifiedBy>
  <cp:revision>3</cp:revision>
  <cp:lastPrinted>2021-02-05T07:41:00Z</cp:lastPrinted>
  <dcterms:created xsi:type="dcterms:W3CDTF">2023-02-21T14:59:00Z</dcterms:created>
  <dcterms:modified xsi:type="dcterms:W3CDTF">2023-10-03T11:46:00Z</dcterms:modified>
</cp:coreProperties>
</file>