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5103"/>
        <w:gridCol w:w="55"/>
        <w:gridCol w:w="374"/>
        <w:gridCol w:w="4958"/>
      </w:tblGrid>
      <w:tr w:rsidR="00B76ABB" w:rsidRPr="00C76C58" w:rsidTr="001F2FC0"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A020C1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DEL TFG, TFM Y TESIS DOCTORAL</w:t>
            </w:r>
          </w:p>
        </w:tc>
      </w:tr>
      <w:tr w:rsidR="00592BA5" w:rsidRPr="00C76C58" w:rsidTr="003301D0">
        <w:trPr>
          <w:trHeight w:val="522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A020C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AUTOR/A: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</w:tr>
      <w:tr w:rsidR="00592BA5" w:rsidRPr="00C76C58" w:rsidTr="003301D0">
        <w:trPr>
          <w:trHeight w:val="284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3301D0" w:rsidRPr="004D1B4F" w:rsidRDefault="00A020C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TÍTULO DEL TRABAJO: 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</w:p>
        </w:tc>
      </w:tr>
      <w:tr w:rsidR="003301D0" w:rsidRPr="00C76C58" w:rsidTr="001F2FC0"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3301D0" w:rsidRDefault="003301D0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MODALIDAD (TFG/TFM/TESIS DOCTORAL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) :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" w:name="Texto60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"/>
          </w:p>
        </w:tc>
      </w:tr>
      <w:tr w:rsidR="00BF76D1" w:rsidRPr="00C76C58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532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BF76D1" w:rsidRPr="004D1B4F" w:rsidRDefault="00BF76D1" w:rsidP="00294DF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>L TUTOR/A O DIRECTOR/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58" w:type="dxa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F76D1" w:rsidRPr="004D1B4F" w:rsidRDefault="00BF76D1" w:rsidP="00294D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58" w:type="dxa"/>
            <w:gridSpan w:val="2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bookmarkStart w:id="4" w:name="_GoBack"/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bookmarkEnd w:id="4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3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Segundo Apellido: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58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Nombre: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F76D1" w:rsidRPr="002304C0" w:rsidTr="00294D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Departamento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: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F76D1" w:rsidRPr="002304C0" w:rsidRDefault="00BF76D1" w:rsidP="00294DF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Centro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98647D" w:rsidRPr="002304C0" w:rsidTr="00BF76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BF76D1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VALORACIÓN</w:t>
            </w:r>
            <w:r w:rsidR="00A020C1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DEL TRABAJO O TESIS DOCTORAL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A020C1" w:rsidRPr="002304C0" w:rsidTr="00BF76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A020C1" w:rsidRPr="002304C0" w:rsidRDefault="00BF76D1" w:rsidP="00A020C1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>
              <w:rPr>
                <w:rStyle w:val="Estilo1"/>
                <w:rFonts w:ascii="Gill Sans MT" w:hAnsi="Gill Sans MT"/>
                <w:b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  <w:szCs w:val="16"/>
              </w:rPr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end"/>
            </w:r>
            <w:bookmarkEnd w:id="10"/>
          </w:p>
        </w:tc>
      </w:tr>
    </w:tbl>
    <w:p w:rsidR="00E96F15" w:rsidRDefault="00E96F15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424267" w:rsidRPr="00956002" w:rsidRDefault="00424267" w:rsidP="005C6DB8">
      <w:pPr>
        <w:tabs>
          <w:tab w:val="left" w:pos="1202"/>
          <w:tab w:val="left" w:pos="6258"/>
        </w:tabs>
        <w:spacing w:before="2400" w:after="120"/>
        <w:outlineLvl w:val="0"/>
        <w:rPr>
          <w:rFonts w:ascii="Palatino Linotype" w:hAnsi="Palatino Linotype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C6DB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47A97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947A97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223C74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BD6B74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D6B74" w:rsidRPr="008C1E92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D6B74" w:rsidRPr="00561BD2" w:rsidRDefault="00947A97" w:rsidP="00BD6B74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00CD" w:rsidRDefault="00B600CD" w:rsidP="00947A97">
      <w:pPr>
        <w:rPr>
          <w:rFonts w:ascii="Palatino Linotype" w:hAnsi="Palatino Linotype"/>
          <w:sz w:val="14"/>
          <w:szCs w:val="14"/>
        </w:rPr>
      </w:pPr>
    </w:p>
    <w:sectPr w:rsidR="00B600CD" w:rsidSect="0047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20" w:rsidRDefault="003F31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20" w:rsidRDefault="003F3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20" w:rsidRDefault="003F3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6E7F76" w:rsidP="003B215F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C4BB5B4" wp14:editId="2F869FD8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502920</wp:posOffset>
                    </wp:positionV>
                    <wp:extent cx="1971675" cy="447675"/>
                    <wp:effectExtent l="0" t="0" r="9525" b="9525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1675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F76" w:rsidRPr="002C2928" w:rsidRDefault="006E7F76" w:rsidP="006E7F76">
                                <w:pPr>
                                  <w:rPr>
                                    <w:rFonts w:ascii="Palatino Linotype" w:hAnsi="Palatino Linotype"/>
                                    <w:b/>
                                    <w:color w:val="7030A0"/>
                                  </w:rPr>
                                </w:pPr>
                                <w:r w:rsidRPr="002C2928">
                                  <w:rPr>
                                    <w:rFonts w:ascii="Palatino Linotype" w:hAnsi="Palatino Linotype"/>
                                    <w:b/>
                                    <w:color w:val="7030A0"/>
                                  </w:rPr>
                                  <w:t>Vicerrectorado de Igualdad, Inclusión y Compromiso Social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4BB5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pt;margin-top:39.6pt;width:155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" stroked="f">
                    <v:textbox inset="2mm,0,0,0">
                      <w:txbxContent>
                        <w:p w:rsidR="006E7F76" w:rsidRPr="002C2928" w:rsidRDefault="006E7F76" w:rsidP="006E7F76">
                          <w:pPr>
                            <w:rPr>
                              <w:rFonts w:ascii="Palatino Linotype" w:hAnsi="Palatino Linotype"/>
                              <w:b/>
                              <w:color w:val="7030A0"/>
                            </w:rPr>
                          </w:pPr>
                          <w:r w:rsidRPr="002C2928">
                            <w:rPr>
                              <w:rFonts w:ascii="Palatino Linotype" w:hAnsi="Palatino Linotype"/>
                              <w:b/>
                              <w:color w:val="7030A0"/>
                            </w:rPr>
                            <w:t>Vicerrectorado de Igualdad, Inclusión y Compromiso Social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3330F"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2A0EAC" w:rsidRDefault="002A0EAC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ANEXO </w:t>
          </w:r>
          <w:r w:rsidR="00BF76D1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</w:t>
          </w:r>
        </w:p>
        <w:p w:rsidR="00BF76D1" w:rsidRDefault="00BF76D1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INFORME DEL TUTOR/A O DIRECTOR/A</w:t>
          </w:r>
        </w:p>
        <w:p w:rsidR="00823070" w:rsidRPr="00BF76D1" w:rsidRDefault="00A020C1" w:rsidP="00A020C1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</w:pPr>
          <w:r w:rsidRPr="00BF76D1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>II</w:t>
          </w:r>
          <w:r w:rsidR="003F3120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>I</w:t>
          </w:r>
          <w:r w:rsidRPr="00BF76D1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 xml:space="preserve"> EDICIÓN. PREMIOS DE TFG, TFM Y TESIS DOCTORAL SOBRE IGUALDAD</w:t>
          </w:r>
          <w:r w:rsidR="003F3120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>,</w:t>
          </w:r>
          <w:r w:rsidRPr="00BF76D1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 xml:space="preserve"> INCLUSIÓN</w:t>
          </w:r>
          <w:r w:rsidR="003F3120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 xml:space="preserve"> Y COMPROMISO SOCIAL</w:t>
          </w:r>
          <w:r w:rsidRPr="00BF76D1">
            <w:rPr>
              <w:rStyle w:val="nfasis"/>
              <w:rFonts w:ascii="Gill Sans MT" w:hAnsi="Gill Sans MT" w:cs="Arial"/>
              <w:b/>
              <w:i w:val="0"/>
              <w:sz w:val="16"/>
              <w:szCs w:val="16"/>
            </w:rPr>
            <w:t xml:space="preserve"> DE LA UNIVERSIDAD DE GRANADA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20" w:rsidRDefault="003F31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9LQgHHS/vtw3nki6Fc2faXa/mEaXnvWkZEDcDNOQbKEOTpPKnUcIwAiiennjoON5efOGvRcadt5lem9FRRJQ==" w:salt="6mi49OBWImkARRY6/zY17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4B62"/>
    <w:rsid w:val="00045827"/>
    <w:rsid w:val="00050703"/>
    <w:rsid w:val="00064414"/>
    <w:rsid w:val="0006537A"/>
    <w:rsid w:val="00072C8B"/>
    <w:rsid w:val="0007680C"/>
    <w:rsid w:val="000877D3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846"/>
    <w:rsid w:val="001D2BA7"/>
    <w:rsid w:val="001F2FC0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A0EAC"/>
    <w:rsid w:val="002C0794"/>
    <w:rsid w:val="002C0EF7"/>
    <w:rsid w:val="002D429A"/>
    <w:rsid w:val="002E28C6"/>
    <w:rsid w:val="002E4F35"/>
    <w:rsid w:val="002F7965"/>
    <w:rsid w:val="003301D0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3F3120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6DB8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E7F76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5496B"/>
    <w:rsid w:val="00956002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020C1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BF76D1"/>
    <w:rsid w:val="00C07E27"/>
    <w:rsid w:val="00C10A2C"/>
    <w:rsid w:val="00C111AD"/>
    <w:rsid w:val="00C1160B"/>
    <w:rsid w:val="00C120A5"/>
    <w:rsid w:val="00C142F4"/>
    <w:rsid w:val="00C367FE"/>
    <w:rsid w:val="00C36B88"/>
    <w:rsid w:val="00C42539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22746"/>
    <w:rsid w:val="00D3643A"/>
    <w:rsid w:val="00D408A3"/>
    <w:rsid w:val="00D4358B"/>
    <w:rsid w:val="00D65611"/>
    <w:rsid w:val="00D74CD4"/>
    <w:rsid w:val="00D92CFC"/>
    <w:rsid w:val="00DB03FC"/>
    <w:rsid w:val="00DC06A2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11EAF35"/>
  <w15:docId w15:val="{E5CEFADE-A0D4-4D87-B705-274D76E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257A-D439-41C6-8CF2-E07554E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1217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Noelia Romero Romera</cp:lastModifiedBy>
  <cp:revision>7</cp:revision>
  <cp:lastPrinted>2021-02-05T07:41:00Z</cp:lastPrinted>
  <dcterms:created xsi:type="dcterms:W3CDTF">2023-02-21T14:59:00Z</dcterms:created>
  <dcterms:modified xsi:type="dcterms:W3CDTF">2025-03-26T09:24:00Z</dcterms:modified>
</cp:coreProperties>
</file>